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95BC" w14:textId="7FDA1E61" w:rsidR="00A467D2" w:rsidRDefault="00F7210F" w:rsidP="00F7210F">
      <w:pPr>
        <w:jc w:val="center"/>
      </w:pPr>
      <w:r>
        <w:rPr>
          <w:rFonts w:ascii="STXihei" w:eastAsia="STXihei" w:hAnsi="STXihei"/>
          <w:b/>
          <w:bCs/>
          <w:sz w:val="48"/>
        </w:rPr>
        <w:t>香港中文大学</w:t>
      </w:r>
      <w:r w:rsidR="00356CE8" w:rsidRPr="00356CE8">
        <w:rPr>
          <w:rFonts w:ascii="STXihei" w:eastAsia="STXihei" w:hAnsi="STXihei" w:hint="eastAsia"/>
          <w:b/>
          <w:bCs/>
          <w:sz w:val="48"/>
        </w:rPr>
        <w:t>新</w:t>
      </w:r>
      <w:r w:rsidR="00356CE8" w:rsidRPr="00356CE8">
        <w:rPr>
          <w:rFonts w:ascii="STXihei" w:eastAsia="STXihei" w:hAnsi="STXihei"/>
          <w:b/>
          <w:bCs/>
          <w:sz w:val="48"/>
        </w:rPr>
        <w:t>亚</w:t>
      </w:r>
      <w:r>
        <w:rPr>
          <w:rFonts w:ascii="STXihei" w:eastAsia="STXihei" w:hAnsi="STXihei"/>
          <w:b/>
          <w:bCs/>
          <w:sz w:val="48"/>
        </w:rPr>
        <w:t>书院</w:t>
      </w:r>
    </w:p>
    <w:p w14:paraId="36FAF815" w14:textId="77777777" w:rsidR="00A467D2" w:rsidRDefault="00F7210F">
      <w:pPr>
        <w:jc w:val="center"/>
        <w:rPr>
          <w:rFonts w:ascii="STXihei" w:eastAsia="STXihei" w:hAnsi="STXihei"/>
          <w:sz w:val="36"/>
        </w:rPr>
      </w:pPr>
      <w:r>
        <w:rPr>
          <w:rFonts w:ascii="STXihei" w:eastAsia="STXihei" w:hAnsi="STXihei"/>
          <w:sz w:val="36"/>
        </w:rPr>
        <w:t>智汇双城-</w:t>
      </w:r>
      <w:r>
        <w:rPr>
          <w:rFonts w:ascii="STXihei" w:eastAsia="STXihei" w:hAnsi="STXihei" w:hint="eastAsia"/>
          <w:sz w:val="36"/>
        </w:rPr>
        <w:t>vivo</w:t>
      </w:r>
      <w:r>
        <w:rPr>
          <w:rFonts w:ascii="STXihei" w:eastAsia="STXihei" w:hAnsi="STXihei"/>
          <w:sz w:val="36"/>
        </w:rPr>
        <w:t>实习项目申请表</w:t>
      </w:r>
    </w:p>
    <w:p w14:paraId="550C0C9A" w14:textId="77777777" w:rsidR="00A467D2" w:rsidRDefault="00F7210F">
      <w:pPr>
        <w:jc w:val="center"/>
      </w:pPr>
      <w:r>
        <w:rPr>
          <w:rFonts w:ascii="STXihei" w:eastAsia="STXihei" w:hAnsi="STXihei"/>
        </w:rPr>
        <w:t xml:space="preserve">                                                       </w:t>
      </w:r>
    </w:p>
    <w:tbl>
      <w:tblPr>
        <w:tblW w:w="98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132"/>
        <w:gridCol w:w="678"/>
        <w:gridCol w:w="456"/>
        <w:gridCol w:w="1276"/>
        <w:gridCol w:w="240"/>
        <w:gridCol w:w="1036"/>
        <w:gridCol w:w="1276"/>
        <w:gridCol w:w="1275"/>
        <w:gridCol w:w="1329"/>
      </w:tblGrid>
      <w:tr w:rsidR="00A467D2" w14:paraId="371F4050" w14:textId="77777777">
        <w:trPr>
          <w:trHeight w:hRule="exact" w:val="11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5B04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97F2" w14:textId="77777777" w:rsidR="00A467D2" w:rsidRDefault="00A467D2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038C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C33D" w14:textId="77777777" w:rsidR="00A467D2" w:rsidRDefault="00A467D2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C989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6675" w14:textId="77777777" w:rsidR="00A467D2" w:rsidRDefault="00A467D2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D7595" w14:textId="673DF593" w:rsidR="00A467D2" w:rsidRPr="00356CE8" w:rsidRDefault="00F7210F" w:rsidP="00356CE8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专业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7C3F" w14:textId="77777777" w:rsidR="00A467D2" w:rsidRDefault="00A467D2">
            <w:pPr>
              <w:tabs>
                <w:tab w:val="left" w:pos="360"/>
              </w:tabs>
              <w:spacing w:line="180" w:lineRule="exact"/>
              <w:jc w:val="center"/>
              <w:rPr>
                <w:rFonts w:ascii="STXihei" w:eastAsia="STXihei" w:hAnsi="STXihei"/>
              </w:rPr>
            </w:pPr>
          </w:p>
        </w:tc>
      </w:tr>
      <w:tr w:rsidR="00A467D2" w14:paraId="618132CF" w14:textId="77777777">
        <w:trPr>
          <w:trHeight w:hRule="exact" w:val="87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19F0" w14:textId="77777777" w:rsidR="00A467D2" w:rsidRDefault="00F7210F">
            <w:pPr>
              <w:jc w:val="center"/>
              <w:rPr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年级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D851" w14:textId="77777777" w:rsidR="00A467D2" w:rsidRDefault="00A467D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63E1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A161" w14:textId="77777777" w:rsidR="00A467D2" w:rsidRDefault="00A467D2">
            <w:pPr>
              <w:jc w:val="center"/>
              <w:rPr>
                <w:rFonts w:ascii="STXihei" w:eastAsia="STXihei" w:hAnsi="STXihe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DCC7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电子邮箱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B6A0" w14:textId="77777777" w:rsidR="00A467D2" w:rsidRDefault="00A467D2">
            <w:pPr>
              <w:spacing w:line="180" w:lineRule="exact"/>
              <w:jc w:val="center"/>
              <w:rPr>
                <w:rFonts w:ascii="STXihei" w:eastAsia="STXihei" w:hAnsi="STXihei"/>
              </w:rPr>
            </w:pPr>
          </w:p>
          <w:p w14:paraId="15510D8A" w14:textId="77777777" w:rsidR="00A467D2" w:rsidRDefault="00A467D2">
            <w:pPr>
              <w:spacing w:line="180" w:lineRule="exact"/>
              <w:jc w:val="center"/>
              <w:rPr>
                <w:rFonts w:ascii="STXihei" w:eastAsia="STXihei" w:hAnsi="STXihei"/>
              </w:rPr>
            </w:pPr>
          </w:p>
        </w:tc>
      </w:tr>
      <w:tr w:rsidR="00A467D2" w14:paraId="4ADF883E" w14:textId="77777777">
        <w:trPr>
          <w:trHeight w:hRule="exact" w:val="990"/>
          <w:jc w:val="center"/>
        </w:trPr>
        <w:tc>
          <w:tcPr>
            <w:tcW w:w="4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1A93" w14:textId="77777777" w:rsidR="00A467D2" w:rsidRDefault="00F7210F">
            <w:pPr>
              <w:tabs>
                <w:tab w:val="left" w:pos="5529"/>
              </w:tabs>
              <w:spacing w:line="276" w:lineRule="auto"/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b/>
                <w:bCs/>
              </w:rPr>
              <w:t>请注明最长可实习时长，一周可到岗天数：</w:t>
            </w:r>
          </w:p>
          <w:p w14:paraId="3E13380B" w14:textId="77777777" w:rsidR="00A467D2" w:rsidRDefault="00F7210F">
            <w:pPr>
              <w:tabs>
                <w:tab w:val="left" w:pos="5529"/>
              </w:tabs>
              <w:spacing w:line="276" w:lineRule="auto"/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 w:hint="eastAsia"/>
                <w:sz w:val="20"/>
              </w:rPr>
              <w:t>（用于</w:t>
            </w:r>
            <w:r>
              <w:rPr>
                <w:rFonts w:ascii="STXihei" w:eastAsia="STXihei" w:hAnsi="STXihei"/>
                <w:sz w:val="20"/>
              </w:rPr>
              <w:t>匹配</w:t>
            </w:r>
            <w:r>
              <w:rPr>
                <w:rFonts w:ascii="STXihei" w:eastAsia="STXihei" w:hAnsi="STXihei" w:hint="eastAsia"/>
                <w:sz w:val="20"/>
              </w:rPr>
              <w:t>不同时间周期实习岗位</w:t>
            </w:r>
            <w:r>
              <w:rPr>
                <w:rFonts w:ascii="STXihei" w:eastAsia="STXihei" w:hAnsi="STXihei"/>
                <w:sz w:val="20"/>
              </w:rPr>
              <w:t>/实习项目）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D225" w14:textId="77777777" w:rsidR="00A467D2" w:rsidRDefault="00A467D2">
            <w:pPr>
              <w:tabs>
                <w:tab w:val="left" w:pos="5529"/>
              </w:tabs>
              <w:spacing w:line="276" w:lineRule="auto"/>
              <w:jc w:val="center"/>
              <w:rPr>
                <w:rFonts w:ascii="STXihei" w:eastAsia="STXihei" w:hAnsi="STXihei"/>
              </w:rPr>
            </w:pPr>
          </w:p>
        </w:tc>
      </w:tr>
      <w:tr w:rsidR="00A467D2" w14:paraId="32F726BD" w14:textId="77777777">
        <w:trPr>
          <w:trHeight w:hRule="exact" w:val="1016"/>
          <w:jc w:val="center"/>
        </w:trPr>
        <w:tc>
          <w:tcPr>
            <w:tcW w:w="9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9235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项目志愿</w:t>
            </w:r>
          </w:p>
          <w:p w14:paraId="0547EA60" w14:textId="413248E7" w:rsidR="00A467D2" w:rsidRDefault="00F7210F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</w:t>
            </w:r>
            <w:r w:rsidR="00356CE8" w:rsidRPr="00356CE8">
              <w:rPr>
                <w:rFonts w:ascii="STXihei" w:eastAsia="STXihei" w:hAnsi="STXihei" w:hint="eastAsia"/>
              </w:rPr>
              <w:t>请见岗位列表</w:t>
            </w:r>
            <w:r>
              <w:rPr>
                <w:rFonts w:ascii="STXihei" w:eastAsia="STXihei" w:hAnsi="STXihei"/>
              </w:rPr>
              <w:t>）</w:t>
            </w:r>
          </w:p>
        </w:tc>
      </w:tr>
      <w:tr w:rsidR="00A467D2" w14:paraId="23712C4B" w14:textId="77777777">
        <w:trPr>
          <w:trHeight w:hRule="exact" w:val="624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ED89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第一志愿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888B" w14:textId="77777777" w:rsidR="00A467D2" w:rsidRDefault="00F7210F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（请填写</w:t>
            </w:r>
            <w:r>
              <w:rPr>
                <w:rFonts w:ascii="STXihei" w:eastAsia="STXihei" w:hAnsi="STXihei" w:hint="eastAsia"/>
              </w:rPr>
              <w:t>部门</w:t>
            </w:r>
            <w:r>
              <w:rPr>
                <w:rFonts w:ascii="STXihei" w:eastAsia="STXihei" w:hAnsi="STXihei"/>
              </w:rPr>
              <w:t>-职位名称）</w:t>
            </w:r>
          </w:p>
        </w:tc>
      </w:tr>
      <w:tr w:rsidR="00A467D2" w14:paraId="180FA6B1" w14:textId="77777777">
        <w:trPr>
          <w:trHeight w:hRule="exact" w:val="624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D05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第二志愿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C65D" w14:textId="77777777" w:rsidR="00A467D2" w:rsidRDefault="00F7210F">
            <w:pPr>
              <w:jc w:val="center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（请填写</w:t>
            </w:r>
            <w:r>
              <w:rPr>
                <w:rFonts w:ascii="STXihei" w:eastAsia="STXihei" w:hAnsi="STXihei" w:hint="eastAsia"/>
              </w:rPr>
              <w:t>部门</w:t>
            </w:r>
            <w:r>
              <w:rPr>
                <w:rFonts w:ascii="STXihei" w:eastAsia="STXihei" w:hAnsi="STXihei"/>
              </w:rPr>
              <w:t>-职位名称）</w:t>
            </w:r>
          </w:p>
        </w:tc>
      </w:tr>
      <w:tr w:rsidR="00A467D2" w14:paraId="0D6F3A0F" w14:textId="77777777">
        <w:trPr>
          <w:trHeight w:val="2842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A407" w14:textId="77777777" w:rsidR="00A467D2" w:rsidRDefault="00F7210F">
            <w:pPr>
              <w:jc w:val="center"/>
              <w:rPr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个人陈述：</w:t>
            </w:r>
          </w:p>
          <w:p w14:paraId="1AF35E36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（填写时请删除提示文字，限300字以内）</w:t>
            </w:r>
          </w:p>
          <w:p w14:paraId="057203E7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020C76EF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333B6346" w14:textId="77777777" w:rsidR="00A467D2" w:rsidRDefault="00A467D2">
            <w:pPr>
              <w:rPr>
                <w:rFonts w:ascii="STXihei" w:eastAsia="STXihei" w:hAnsi="STXihei"/>
              </w:rPr>
            </w:pP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53F8" w14:textId="77777777" w:rsidR="00A467D2" w:rsidRDefault="00F7210F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请简要描述——</w:t>
            </w:r>
          </w:p>
          <w:p w14:paraId="590E0BE9" w14:textId="77777777" w:rsidR="00A467D2" w:rsidRDefault="00F7210F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①你对本项目的兴趣与期待</w:t>
            </w:r>
          </w:p>
          <w:p w14:paraId="0AEBDA0A" w14:textId="77777777" w:rsidR="00A467D2" w:rsidRDefault="00F7210F">
            <w:pPr>
              <w:spacing w:line="240" w:lineRule="atLeast"/>
            </w:pPr>
            <w:r>
              <w:rPr>
                <w:rFonts w:ascii="STXihei" w:eastAsia="STXihei" w:hAnsi="STXihei"/>
              </w:rPr>
              <w:t>②你认为自己具备的优势和能力（如：分享一个快速学习新知识或技能的经历、你在团队中所扮演的角色、你的个人能力与企业要求的匹配程度、项目相关经历等）</w:t>
            </w:r>
          </w:p>
          <w:p w14:paraId="151876CB" w14:textId="77777777" w:rsidR="00A467D2" w:rsidRDefault="00F7210F">
            <w:pPr>
              <w:spacing w:line="240" w:lineRule="atLeast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③能够在该项目投入的时间（可简要阐述相关经历、技能特长等）</w:t>
            </w:r>
          </w:p>
          <w:p w14:paraId="66921652" w14:textId="77777777" w:rsidR="00A467D2" w:rsidRDefault="00A467D2">
            <w:pPr>
              <w:spacing w:line="240" w:lineRule="atLeast"/>
            </w:pPr>
          </w:p>
        </w:tc>
      </w:tr>
      <w:tr w:rsidR="00A467D2" w14:paraId="46DDF072" w14:textId="77777777">
        <w:trPr>
          <w:trHeight w:val="70"/>
          <w:jc w:val="center"/>
        </w:trPr>
        <w:tc>
          <w:tcPr>
            <w:tcW w:w="2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04FF" w14:textId="77777777" w:rsidR="00A467D2" w:rsidRDefault="00F7210F">
            <w:pPr>
              <w:jc w:val="center"/>
              <w:rPr>
                <w:rFonts w:ascii="STXihei" w:eastAsia="STXihei" w:hAnsi="STXihei"/>
                <w:b/>
                <w:bCs/>
              </w:rPr>
            </w:pPr>
            <w:r>
              <w:rPr>
                <w:rFonts w:ascii="STXihei" w:eastAsia="STXihei" w:hAnsi="STXihei"/>
                <w:b/>
                <w:bCs/>
              </w:rPr>
              <w:t>实习计划：</w:t>
            </w:r>
          </w:p>
          <w:p w14:paraId="17B3A9A5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（填写时请删除提示文字，限300字以内）</w:t>
            </w:r>
          </w:p>
        </w:tc>
        <w:tc>
          <w:tcPr>
            <w:tcW w:w="6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CDEB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请简要描述进入企业后你的实习计划（如：通过xx学习提升xx技能等）</w:t>
            </w:r>
          </w:p>
          <w:p w14:paraId="5C0BAC4D" w14:textId="77777777" w:rsidR="00A467D2" w:rsidRDefault="00A467D2">
            <w:pPr>
              <w:rPr>
                <w:rFonts w:ascii="STXihei" w:eastAsia="STXihei" w:hAnsi="STXihei"/>
              </w:rPr>
            </w:pPr>
          </w:p>
        </w:tc>
      </w:tr>
      <w:tr w:rsidR="00A467D2" w14:paraId="7CF259A0" w14:textId="77777777">
        <w:trPr>
          <w:trHeight w:val="435"/>
          <w:jc w:val="center"/>
        </w:trPr>
        <w:tc>
          <w:tcPr>
            <w:tcW w:w="98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2386" w14:textId="77777777" w:rsidR="00A467D2" w:rsidRDefault="00A467D2">
            <w:pPr>
              <w:rPr>
                <w:rFonts w:ascii="STXihei" w:eastAsia="STXihei" w:hAnsi="STXihei"/>
                <w:b/>
                <w:bCs/>
              </w:rPr>
            </w:pPr>
          </w:p>
          <w:p w14:paraId="7585AAE9" w14:textId="77777777" w:rsidR="00A467D2" w:rsidRDefault="00A467D2">
            <w:pPr>
              <w:rPr>
                <w:rFonts w:ascii="STXihei" w:eastAsia="STXihei" w:hAnsi="STXihei"/>
                <w:b/>
                <w:bCs/>
              </w:rPr>
            </w:pPr>
          </w:p>
          <w:p w14:paraId="23FAA7AE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 w:hint="eastAsia"/>
                <w:b/>
                <w:bCs/>
              </w:rPr>
              <w:lastRenderedPageBreak/>
              <w:t>申请材料</w:t>
            </w:r>
            <w:r>
              <w:rPr>
                <w:rFonts w:ascii="STXihei" w:eastAsia="STXihei" w:hAnsi="STXihei" w:hint="eastAsia"/>
              </w:rPr>
              <w:t>（请通过问卷星链接提交）</w:t>
            </w:r>
            <w:r>
              <w:rPr>
                <w:rFonts w:ascii="STXihei" w:eastAsia="STXihei" w:hAnsi="STXihei" w:hint="eastAsia"/>
                <w:b/>
                <w:bCs/>
              </w:rPr>
              <w:t>：</w:t>
            </w:r>
          </w:p>
          <w:p w14:paraId="61FF7B93" w14:textId="77777777" w:rsidR="00A467D2" w:rsidRDefault="00F721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TXihei" w:eastAsia="STXihei" w:hAnsi="STXihei"/>
              </w:rPr>
            </w:pPr>
            <w:bookmarkStart w:id="0" w:name="_Hlk201062750"/>
            <w:r>
              <w:rPr>
                <w:rFonts w:ascii="STXihei" w:eastAsia="STXihei" w:hAnsi="STXihei" w:hint="eastAsia"/>
              </w:rPr>
              <w:t>vivo实习项目申请表（本表）</w:t>
            </w:r>
          </w:p>
          <w:bookmarkEnd w:id="0"/>
          <w:p w14:paraId="2134AD8A" w14:textId="77777777" w:rsidR="00A467D2" w:rsidRDefault="00F7210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个人简历（</w:t>
            </w:r>
            <w:r>
              <w:rPr>
                <w:rFonts w:ascii="STXihei" w:eastAsia="STXihei" w:hAnsi="STXihei" w:hint="eastAsia"/>
                <w:lang w:val="en-GB"/>
              </w:rPr>
              <w:t>中英双语，请使用</w:t>
            </w:r>
            <w:hyperlink r:id="rId12" w:history="1">
              <w:r>
                <w:rPr>
                  <w:rStyle w:val="Hyperlink"/>
                  <w:rFonts w:ascii="STXihei" w:eastAsia="STXihei" w:hAnsi="STXihei"/>
                  <w:lang w:val="en-GB"/>
                </w:rPr>
                <w:t>https://career.cuhk.edu.cn/news/view/tag/gsynr</w:t>
              </w:r>
            </w:hyperlink>
            <w:r>
              <w:rPr>
                <w:rFonts w:ascii="STXihei" w:eastAsia="STXihei" w:hAnsi="STXihei"/>
                <w:lang w:val="en-GB"/>
              </w:rPr>
              <w:t xml:space="preserve"> </w:t>
            </w:r>
            <w:r>
              <w:rPr>
                <w:rFonts w:ascii="STXihei" w:eastAsia="STXihei" w:hAnsi="STXihei" w:hint="eastAsia"/>
                <w:lang w:val="en-GB"/>
              </w:rPr>
              <w:t>下载简历模板</w:t>
            </w:r>
            <w:r>
              <w:rPr>
                <w:rFonts w:ascii="STXihei" w:eastAsia="STXihei" w:hAnsi="STXihei"/>
              </w:rPr>
              <w:t>）</w:t>
            </w:r>
            <w:bookmarkStart w:id="1" w:name="OLE_LINK1"/>
            <w:r>
              <w:rPr>
                <w:rFonts w:ascii="STXihei" w:eastAsia="STXihei" w:hAnsi="STXihei" w:hint="eastAsia"/>
              </w:rPr>
              <w:t>，并把简历名称命名为：</w:t>
            </w:r>
            <w:r>
              <w:rPr>
                <w:rFonts w:ascii="STXihei" w:eastAsia="STXihei" w:hAnsi="STXihei" w:hint="eastAsia"/>
                <w:highlight w:val="yellow"/>
              </w:rPr>
              <w:t>姓名+最长可实习时长+一周可到岗天数</w:t>
            </w:r>
            <w:bookmarkEnd w:id="1"/>
          </w:p>
        </w:tc>
      </w:tr>
      <w:tr w:rsidR="00A467D2" w14:paraId="3EB0BA06" w14:textId="77777777">
        <w:trPr>
          <w:trHeight w:val="435"/>
          <w:jc w:val="center"/>
        </w:trPr>
        <w:tc>
          <w:tcPr>
            <w:tcW w:w="4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4ECD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 w:hint="eastAsia"/>
                <w:b/>
                <w:bCs/>
              </w:rPr>
              <w:lastRenderedPageBreak/>
              <w:t>申报人</w:t>
            </w:r>
            <w:r>
              <w:rPr>
                <w:rFonts w:ascii="STXihei" w:eastAsia="STXihei" w:hAnsi="STXihei"/>
                <w:b/>
                <w:bCs/>
              </w:rPr>
              <w:t>签名</w:t>
            </w:r>
            <w:r>
              <w:rPr>
                <w:rFonts w:ascii="STXihei" w:eastAsia="STXihei" w:hAnsi="STXihei"/>
              </w:rPr>
              <w:t>（手写</w:t>
            </w:r>
            <w:r>
              <w:rPr>
                <w:rFonts w:ascii="STXihei" w:eastAsia="STXihei" w:hAnsi="STXihei" w:hint="eastAsia"/>
              </w:rPr>
              <w:t>或电子签名</w:t>
            </w:r>
            <w:r>
              <w:rPr>
                <w:rFonts w:ascii="STXihei" w:eastAsia="STXihei" w:hAnsi="STXihei"/>
              </w:rPr>
              <w:t>）：</w:t>
            </w:r>
          </w:p>
          <w:p w14:paraId="618CFC17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78AFF4AA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114A16B2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姓名：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64BB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01065160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6A6C7184" w14:textId="77777777" w:rsidR="00A467D2" w:rsidRDefault="00A467D2">
            <w:pPr>
              <w:rPr>
                <w:rFonts w:ascii="STXihei" w:eastAsia="STXihei" w:hAnsi="STXihei"/>
              </w:rPr>
            </w:pPr>
          </w:p>
          <w:p w14:paraId="5D4BC425" w14:textId="77777777" w:rsidR="00A467D2" w:rsidRDefault="00F7210F">
            <w:pPr>
              <w:rPr>
                <w:rFonts w:ascii="STXihei" w:eastAsia="STXihei" w:hAnsi="STXihei"/>
              </w:rPr>
            </w:pPr>
            <w:r>
              <w:rPr>
                <w:rFonts w:ascii="STXihei" w:eastAsia="STXihei" w:hAnsi="STXihei"/>
              </w:rPr>
              <w:t>日期：</w:t>
            </w:r>
          </w:p>
        </w:tc>
      </w:tr>
    </w:tbl>
    <w:p w14:paraId="1CDD5851" w14:textId="77777777" w:rsidR="00A467D2" w:rsidRDefault="00A467D2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Cs w:val="24"/>
        </w:rPr>
      </w:pPr>
    </w:p>
    <w:p w14:paraId="7291D09F" w14:textId="77777777" w:rsidR="00A467D2" w:rsidRDefault="00A467D2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Cs w:val="24"/>
        </w:rPr>
      </w:pPr>
    </w:p>
    <w:p w14:paraId="5EFD629D" w14:textId="77777777" w:rsidR="00A467D2" w:rsidRDefault="00A467D2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szCs w:val="24"/>
        </w:rPr>
      </w:pPr>
    </w:p>
    <w:sectPr w:rsidR="00A467D2">
      <w:headerReference w:type="default" r:id="rId13"/>
      <w:footerReference w:type="default" r:id="rId14"/>
      <w:pgSz w:w="12240" w:h="15840"/>
      <w:pgMar w:top="1440" w:right="1608" w:bottom="993" w:left="1800" w:header="675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8AC7" w14:textId="77777777" w:rsidR="00811683" w:rsidRDefault="00811683">
      <w:pPr>
        <w:spacing w:line="240" w:lineRule="auto"/>
      </w:pPr>
      <w:r>
        <w:separator/>
      </w:r>
    </w:p>
  </w:endnote>
  <w:endnote w:type="continuationSeparator" w:id="0">
    <w:p w14:paraId="201B7BAF" w14:textId="77777777" w:rsidR="00811683" w:rsidRDefault="00811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B41F" w14:textId="215CF18A" w:rsidR="00A467D2" w:rsidRPr="00FE154C" w:rsidRDefault="00F7210F" w:rsidP="00FE154C">
    <w:pPr>
      <w:tabs>
        <w:tab w:val="center" w:pos="4153"/>
        <w:tab w:val="right" w:pos="8306"/>
      </w:tabs>
      <w:snapToGrid w:val="0"/>
      <w:spacing w:line="240" w:lineRule="auto"/>
      <w:rPr>
        <w:rFonts w:eastAsia="新細明體" w:hint="eastAsia"/>
        <w:sz w:val="18"/>
        <w:szCs w:val="18"/>
        <w:lang w:eastAsia="zh-TW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222CF" wp14:editId="602E2A0D">
              <wp:simplePos x="0" y="0"/>
              <wp:positionH relativeFrom="column">
                <wp:posOffset>18415</wp:posOffset>
              </wp:positionH>
              <wp:positionV relativeFrom="paragraph">
                <wp:posOffset>-44450</wp:posOffset>
              </wp:positionV>
              <wp:extent cx="585787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4" o:spid="_x0000_s1026" o:spt="20" style="position:absolute;left:0pt;margin-left:1.45pt;margin-top:-3.5pt;height:0pt;width:461.25pt;z-index:251660288;mso-width-relative:page;mso-height-relative:page;" filled="f" stroked="t" coordsize="21600,21600" o:gfxdata="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ze+T1QAAAAcB&#10;AAAPAAAAAAAAAAEAIAAAACIAAABkcnMvZG93bnJldi54bWxQSwECFAAUAAAACACHTuJAruDAyOUB&#10;AADWAwAADgAAAAAAAAABACAAAAAkAQAAZHJzL2Uyb0RvYy54bWxQSwUGAAAAAAYABgBZAQAAewUA&#10;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 w:rsidR="00FE154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6C2AD" wp14:editId="232746AF">
              <wp:simplePos x="0" y="0"/>
              <wp:positionH relativeFrom="column">
                <wp:posOffset>18415</wp:posOffset>
              </wp:positionH>
              <wp:positionV relativeFrom="paragraph">
                <wp:posOffset>-44450</wp:posOffset>
              </wp:positionV>
              <wp:extent cx="5857875" cy="0"/>
              <wp:effectExtent l="0" t="0" r="28575" b="19050"/>
              <wp:wrapNone/>
              <wp:docPr id="1443283192" name="Straight Connector 1443283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51691B" id="Straight Connector 144328319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-3.5pt" to="462.7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  <w:r w:rsidR="00FE154C">
      <w:rPr>
        <w:rFonts w:eastAsia="新細明體" w:hint="eastAsia"/>
        <w:sz w:val="18"/>
        <w:szCs w:val="18"/>
        <w:lang w:eastAsia="zh-TW"/>
      </w:rPr>
      <w:t>New Asia College</w:t>
    </w:r>
    <w:r w:rsidR="00FE154C">
      <w:rPr>
        <w:sz w:val="18"/>
        <w:szCs w:val="18"/>
      </w:rPr>
      <w:t xml:space="preserve"> Office | Hotline: (</w:t>
    </w:r>
    <w:r w:rsidR="00FE154C">
      <w:rPr>
        <w:rFonts w:eastAsia="新細明體" w:hint="eastAsia"/>
        <w:sz w:val="18"/>
        <w:szCs w:val="18"/>
        <w:lang w:eastAsia="zh-TW"/>
      </w:rPr>
      <w:t>852) 39437609</w:t>
    </w:r>
    <w:r w:rsidR="00FE154C">
      <w:rPr>
        <w:sz w:val="18"/>
        <w:szCs w:val="18"/>
      </w:rPr>
      <w:t xml:space="preserve"> | Email: </w:t>
    </w:r>
    <w:r w:rsidR="00FE154C">
      <w:rPr>
        <w:rFonts w:eastAsia="新細明體" w:hint="eastAsia"/>
        <w:sz w:val="18"/>
        <w:szCs w:val="18"/>
        <w:lang w:eastAsia="zh-TW"/>
      </w:rPr>
      <w:t>nac</w:t>
    </w:r>
    <w:r w:rsidR="00FE154C">
      <w:rPr>
        <w:sz w:val="18"/>
        <w:szCs w:val="18"/>
      </w:rPr>
      <w:t>@cuhk.edu.</w:t>
    </w:r>
    <w:r w:rsidR="00FE154C">
      <w:rPr>
        <w:rFonts w:eastAsia="新細明體" w:hint="eastAsia"/>
        <w:sz w:val="18"/>
        <w:szCs w:val="18"/>
        <w:lang w:eastAsia="zh-TW"/>
      </w:rPr>
      <w:t>hk</w:t>
    </w:r>
  </w:p>
  <w:p w14:paraId="7B6ECF2B" w14:textId="77777777" w:rsidR="00A467D2" w:rsidRDefault="00A4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B7D7" w14:textId="77777777" w:rsidR="00811683" w:rsidRDefault="00811683">
      <w:pPr>
        <w:spacing w:after="0"/>
      </w:pPr>
      <w:r>
        <w:separator/>
      </w:r>
    </w:p>
  </w:footnote>
  <w:footnote w:type="continuationSeparator" w:id="0">
    <w:p w14:paraId="744FF29E" w14:textId="77777777" w:rsidR="00811683" w:rsidRDefault="00811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85185" w14:textId="4235A5D2" w:rsidR="00A467D2" w:rsidRPr="00356CE8" w:rsidRDefault="00356CE8">
    <w:pPr>
      <w:pStyle w:val="Header"/>
      <w:rPr>
        <w:rFonts w:eastAsia="新細明體" w:hint="eastAsia"/>
        <w:lang w:eastAsia="zh-TW"/>
      </w:rPr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0" wp14:anchorId="4D3B86B4" wp14:editId="480E9BFB">
          <wp:simplePos x="0" y="0"/>
          <wp:positionH relativeFrom="column">
            <wp:posOffset>4276725</wp:posOffset>
          </wp:positionH>
          <wp:positionV relativeFrom="topMargin">
            <wp:posOffset>561340</wp:posOffset>
          </wp:positionV>
          <wp:extent cx="1134110" cy="306705"/>
          <wp:effectExtent l="0" t="0" r="8890" b="0"/>
          <wp:wrapTopAndBottom/>
          <wp:docPr id="16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10F"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59E6A52C" wp14:editId="1F2738A4">
          <wp:simplePos x="0" y="0"/>
          <wp:positionH relativeFrom="column">
            <wp:posOffset>160020</wp:posOffset>
          </wp:positionH>
          <wp:positionV relativeFrom="topMargin">
            <wp:posOffset>542925</wp:posOffset>
          </wp:positionV>
          <wp:extent cx="2049780" cy="359410"/>
          <wp:effectExtent l="0" t="0" r="7620" b="2540"/>
          <wp:wrapTopAndBottom/>
          <wp:docPr id="15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圖片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721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CD5C8" wp14:editId="77525775">
              <wp:simplePos x="0" y="0"/>
              <wp:positionH relativeFrom="column">
                <wp:posOffset>8890</wp:posOffset>
              </wp:positionH>
              <wp:positionV relativeFrom="paragraph">
                <wp:posOffset>523875</wp:posOffset>
              </wp:positionV>
              <wp:extent cx="54768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3" o:spid="_x0000_s1026" o:spt="20" style="position:absolute;left:0pt;margin-left:0.7pt;margin-top:41.25pt;height:0pt;width:431.25pt;z-index:251659264;mso-width-relative:page;mso-height-relative:page;" filled="f" stroked="t" coordsize="21600,21600" o:gfxdata="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3Cv9NMAAAAHAQAADwAAAAAAAAABACAAAAAiAAAA&#10;ZHJzL2Rvd25yZXYueG1sUEsBAhQAFAAAAAgAh07iQNWb9SLTAQAAtAMAAA4AAAAAAAAAAQAgAAAA&#10;IgEAAGRycy9lMm9Eb2MueG1sUEsFBgAAAAAGAAYAWQEAAGc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 w:rsidR="00F7210F">
      <w:t xml:space="preserve">                   </w:t>
    </w:r>
    <w:r w:rsidR="00F7210F">
      <w:rPr>
        <w:rFonts w:hint="eastAsia"/>
      </w:rPr>
      <w:t xml:space="preserve"> </w:t>
    </w:r>
    <w:r w:rsidR="00F7210F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035D"/>
    <w:multiLevelType w:val="multilevel"/>
    <w:tmpl w:val="1F8603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2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C"/>
    <w:rsid w:val="00006B4F"/>
    <w:rsid w:val="00035E32"/>
    <w:rsid w:val="000504FF"/>
    <w:rsid w:val="00054F10"/>
    <w:rsid w:val="0007677A"/>
    <w:rsid w:val="000A6BAE"/>
    <w:rsid w:val="000F308B"/>
    <w:rsid w:val="0019480A"/>
    <w:rsid w:val="001B01A2"/>
    <w:rsid w:val="00223454"/>
    <w:rsid w:val="00243B25"/>
    <w:rsid w:val="0029596B"/>
    <w:rsid w:val="002A5E49"/>
    <w:rsid w:val="002D1F63"/>
    <w:rsid w:val="002D406D"/>
    <w:rsid w:val="002E4B8B"/>
    <w:rsid w:val="002F2546"/>
    <w:rsid w:val="00304ADF"/>
    <w:rsid w:val="00312AFD"/>
    <w:rsid w:val="00331E00"/>
    <w:rsid w:val="00356CE8"/>
    <w:rsid w:val="003739A1"/>
    <w:rsid w:val="00384335"/>
    <w:rsid w:val="003857C2"/>
    <w:rsid w:val="003919DA"/>
    <w:rsid w:val="003A5E79"/>
    <w:rsid w:val="003E164B"/>
    <w:rsid w:val="003E2396"/>
    <w:rsid w:val="00402430"/>
    <w:rsid w:val="00434FD7"/>
    <w:rsid w:val="0047133B"/>
    <w:rsid w:val="00472679"/>
    <w:rsid w:val="004B6BB1"/>
    <w:rsid w:val="004F4EF2"/>
    <w:rsid w:val="004F6725"/>
    <w:rsid w:val="00531D4D"/>
    <w:rsid w:val="00596E90"/>
    <w:rsid w:val="005A5041"/>
    <w:rsid w:val="005C034F"/>
    <w:rsid w:val="005D5A98"/>
    <w:rsid w:val="005E75C5"/>
    <w:rsid w:val="00645BA4"/>
    <w:rsid w:val="006661AF"/>
    <w:rsid w:val="00672BC2"/>
    <w:rsid w:val="00672ED4"/>
    <w:rsid w:val="006D0389"/>
    <w:rsid w:val="006D27C5"/>
    <w:rsid w:val="00765974"/>
    <w:rsid w:val="0078248A"/>
    <w:rsid w:val="007B3161"/>
    <w:rsid w:val="007B7E1B"/>
    <w:rsid w:val="007D309F"/>
    <w:rsid w:val="00811683"/>
    <w:rsid w:val="0082648C"/>
    <w:rsid w:val="00877640"/>
    <w:rsid w:val="008A1554"/>
    <w:rsid w:val="008A32B0"/>
    <w:rsid w:val="008C35C1"/>
    <w:rsid w:val="008C5166"/>
    <w:rsid w:val="008E722F"/>
    <w:rsid w:val="0091086A"/>
    <w:rsid w:val="009245D8"/>
    <w:rsid w:val="00960047"/>
    <w:rsid w:val="009710F0"/>
    <w:rsid w:val="009822C8"/>
    <w:rsid w:val="009863A3"/>
    <w:rsid w:val="009E6766"/>
    <w:rsid w:val="009F123B"/>
    <w:rsid w:val="009F739C"/>
    <w:rsid w:val="00A0460A"/>
    <w:rsid w:val="00A1070D"/>
    <w:rsid w:val="00A15E5E"/>
    <w:rsid w:val="00A44A32"/>
    <w:rsid w:val="00A467D2"/>
    <w:rsid w:val="00A56FFE"/>
    <w:rsid w:val="00A8387F"/>
    <w:rsid w:val="00AF7BAB"/>
    <w:rsid w:val="00B05735"/>
    <w:rsid w:val="00B17DA4"/>
    <w:rsid w:val="00B252F1"/>
    <w:rsid w:val="00B3200C"/>
    <w:rsid w:val="00B46C3E"/>
    <w:rsid w:val="00B62A4E"/>
    <w:rsid w:val="00B669B8"/>
    <w:rsid w:val="00B904EC"/>
    <w:rsid w:val="00BA5F49"/>
    <w:rsid w:val="00BA61BC"/>
    <w:rsid w:val="00BC7A8C"/>
    <w:rsid w:val="00BD2E5C"/>
    <w:rsid w:val="00BD39B7"/>
    <w:rsid w:val="00C3306D"/>
    <w:rsid w:val="00C437C5"/>
    <w:rsid w:val="00C92C03"/>
    <w:rsid w:val="00CA4139"/>
    <w:rsid w:val="00CA649B"/>
    <w:rsid w:val="00CC1C16"/>
    <w:rsid w:val="00CC280C"/>
    <w:rsid w:val="00D37668"/>
    <w:rsid w:val="00D7347E"/>
    <w:rsid w:val="00D85DF8"/>
    <w:rsid w:val="00DE30FD"/>
    <w:rsid w:val="00DF276E"/>
    <w:rsid w:val="00E3747A"/>
    <w:rsid w:val="00E636E5"/>
    <w:rsid w:val="00E77084"/>
    <w:rsid w:val="00EA6721"/>
    <w:rsid w:val="00EC0924"/>
    <w:rsid w:val="00F370B2"/>
    <w:rsid w:val="00F40FB3"/>
    <w:rsid w:val="00F7210F"/>
    <w:rsid w:val="00F91C3C"/>
    <w:rsid w:val="00FA0527"/>
    <w:rsid w:val="00FC2DE0"/>
    <w:rsid w:val="00FC4EB7"/>
    <w:rsid w:val="00FE154C"/>
    <w:rsid w:val="00FE5151"/>
    <w:rsid w:val="13D06B0F"/>
    <w:rsid w:val="1FE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EFD99"/>
  <w15:docId w15:val="{2FC3925E-AA15-41C3-96C0-5BA12C8E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rFonts w:ascii="Calibri" w:eastAsia="DengXi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Pr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252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center"/>
    </w:pPr>
    <w:rPr>
      <w:rFonts w:ascii="KaiTi_GB2312" w:eastAsia="KaiTi_GB2312" w:hAnsi="KaiTi_GB2312"/>
      <w:kern w:val="3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qFormat/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KaiTi_GB2312" w:eastAsia="KaiTi_GB2312" w:hAnsi="KaiTi_GB2312" w:cs="Times New Roman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areer.cuhk.edu.cn/news/view/tag/gsyn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you\Desktop\&#25991;&#20214;&#25260;&#228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77C856032E4EA5E3B0085BCD05D8" ma:contentTypeVersion="1" ma:contentTypeDescription="Create a new document." ma:contentTypeScope="" ma:versionID="1f3edccfdcf907a56ebc9af7dd9a1896">
  <xsd:schema xmlns:xsd="http://www.w3.org/2001/XMLSchema" xmlns:xs="http://www.w3.org/2001/XMLSchema" xmlns:p="http://schemas.microsoft.com/office/2006/metadata/properties" xmlns:ns2="845ded3d-7f7a-4a72-96a0-f5f95701fbaa" targetNamespace="http://schemas.microsoft.com/office/2006/metadata/properties" ma:root="true" ma:fieldsID="bb1e154b6c1eff4ae75917607f5650f3" ns2:_="">
    <xsd:import namespace="845ded3d-7f7a-4a72-96a0-f5f95701fb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ed3d-7f7a-4a72-96a0-f5f95701fb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7A0A-FAFE-426B-81FB-BEA19FF4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ded3d-7f7a-4a72-96a0-f5f95701f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95091-3376-425D-9EF8-C003EBC9F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4D489-963D-4507-A0EC-D183C9416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6350A87-6454-4E8D-BBB2-3DD2C15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文件抬头.dotx</Template>
  <TotalTime>89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You (HARMONIA)</dc:creator>
  <cp:lastModifiedBy>Jack Wong (NAO)</cp:lastModifiedBy>
  <cp:revision>4</cp:revision>
  <cp:lastPrinted>2021-07-03T10:56:00Z</cp:lastPrinted>
  <dcterms:created xsi:type="dcterms:W3CDTF">2025-06-16T03:57:00Z</dcterms:created>
  <dcterms:modified xsi:type="dcterms:W3CDTF">2025-06-17T07:37:00Z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0x010100213477C856032E4EA5E3B0085BCD05D8</vt:lpwstr>
  </property>
  <property fmtid="{D5CDD505-2E9C-101B-9397-08002B2CF9AE}" pid="3" name="KSOTemplateDocerSaveRecord">
    <vt:lpwstr>eyJoZGlkIjoiYWU0MzczMzExMGY2NjcyZTFjNDNlNTY5ZGYzM2JiNjMiLCJ1c2VySWQiOiI0MjU4OTc1MTIifQ==</vt:lpwstr>
  </property>
  <property fmtid="{D5CDD505-2E9C-101B-9397-08002B2CF9AE}" pid="4" name="KSOProductBuildVer">
    <vt:lpwstr>2052-12.1.0.21171</vt:lpwstr>
  </property>
  <property fmtid="{D5CDD505-2E9C-101B-9397-08002B2CF9AE}" pid="5" name="ICV">
    <vt:lpwstr>83CD1477F08341AA8A5B775565C081F6_12</vt:lpwstr>
  </property>
</Properties>
</file>